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135B" w14:textId="77777777" w:rsidR="00191018" w:rsidRDefault="00191018" w:rsidP="00B42CC0">
      <w:pPr>
        <w:jc w:val="center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>Humboldt Academy of Higher Learning’s</w:t>
      </w:r>
    </w:p>
    <w:p w14:paraId="3130FB59" w14:textId="77777777" w:rsidR="00B42CC0" w:rsidRPr="00B42CC0" w:rsidRDefault="000807A1" w:rsidP="0079501F">
      <w:pPr>
        <w:rPr>
          <w:rFonts w:asciiTheme="majorHAnsi" w:hAnsiTheme="majorHAnsi"/>
          <w:sz w:val="56"/>
        </w:rPr>
      </w:pPr>
      <w:sdt>
        <w:sdtPr>
          <w:rPr>
            <w:rFonts w:asciiTheme="majorHAnsi" w:hAnsiTheme="majorHAnsi"/>
            <w:sz w:val="44"/>
          </w:rPr>
          <w:id w:val="160183070"/>
          <w:placeholder>
            <w:docPart w:val="F2CEBF4BE44F4C47BCB8C19022384C3C"/>
          </w:placeholder>
          <w:comboBox>
            <w:listItem w:value="Choose an item."/>
          </w:comboBox>
        </w:sdtPr>
        <w:sdtEndPr/>
        <w:sdtContent>
          <w:r w:rsidR="0079501F">
            <w:rPr>
              <w:rFonts w:asciiTheme="majorHAnsi" w:hAnsiTheme="majorHAnsi"/>
              <w:sz w:val="44"/>
            </w:rPr>
            <w:t xml:space="preserve">     </w:t>
          </w:r>
          <w:r w:rsidR="000F1EDD">
            <w:rPr>
              <w:rFonts w:asciiTheme="majorHAnsi" w:hAnsiTheme="majorHAnsi"/>
              <w:sz w:val="44"/>
            </w:rPr>
            <w:t xml:space="preserve">                        F</w:t>
          </w:r>
          <w:r w:rsidR="008970A8">
            <w:rPr>
              <w:rFonts w:asciiTheme="majorHAnsi" w:hAnsiTheme="majorHAnsi"/>
              <w:sz w:val="44"/>
            </w:rPr>
            <w:t>all</w:t>
          </w:r>
          <w:r w:rsidR="000F1EDD">
            <w:rPr>
              <w:rFonts w:asciiTheme="majorHAnsi" w:hAnsiTheme="majorHAnsi"/>
              <w:sz w:val="44"/>
            </w:rPr>
            <w:t>-</w:t>
          </w:r>
          <w:r w:rsidR="008970A8">
            <w:rPr>
              <w:rFonts w:asciiTheme="majorHAnsi" w:hAnsiTheme="majorHAnsi"/>
              <w:sz w:val="44"/>
            </w:rPr>
            <w:t>o</w:t>
          </w:r>
          <w:r w:rsidR="000F1EDD">
            <w:rPr>
              <w:rFonts w:asciiTheme="majorHAnsi" w:hAnsiTheme="majorHAnsi"/>
              <w:sz w:val="44"/>
            </w:rPr>
            <w:t>-</w:t>
          </w:r>
          <w:r w:rsidR="008970A8">
            <w:rPr>
              <w:rFonts w:asciiTheme="majorHAnsi" w:hAnsiTheme="majorHAnsi"/>
              <w:sz w:val="44"/>
            </w:rPr>
            <w:t xml:space="preserve">ween </w:t>
          </w:r>
          <w:r w:rsidR="0079501F">
            <w:rPr>
              <w:rFonts w:asciiTheme="majorHAnsi" w:hAnsiTheme="majorHAnsi"/>
              <w:sz w:val="44"/>
            </w:rPr>
            <w:t>Costume Parade</w:t>
          </w:r>
        </w:sdtContent>
      </w:sdt>
    </w:p>
    <w:p w14:paraId="672A6659" w14:textId="77777777" w:rsidR="00191018" w:rsidRPr="00191018" w:rsidRDefault="00191018" w:rsidP="00191018">
      <w:pPr>
        <w:pStyle w:val="BodyText"/>
        <w:tabs>
          <w:tab w:val="left" w:pos="3470"/>
          <w:tab w:val="center" w:pos="5400"/>
        </w:tabs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ab/>
      </w:r>
    </w:p>
    <w:p w14:paraId="7AEB8312" w14:textId="77777777" w:rsidR="00DC67B2" w:rsidRDefault="008970A8" w:rsidP="00DC67B2">
      <w:pPr>
        <w:pStyle w:val="BodyText"/>
        <w:tabs>
          <w:tab w:val="left" w:pos="3470"/>
          <w:tab w:val="center" w:pos="5400"/>
        </w:tabs>
        <w:jc w:val="left"/>
        <w:rPr>
          <w:rFonts w:asciiTheme="majorHAnsi" w:hAnsiTheme="majorHAnsi"/>
        </w:rPr>
      </w:pPr>
      <w:r w:rsidRPr="00B42CC0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4314D3A" wp14:editId="026C809E">
                <wp:simplePos x="0" y="0"/>
                <wp:positionH relativeFrom="margin">
                  <wp:posOffset>4286250</wp:posOffset>
                </wp:positionH>
                <wp:positionV relativeFrom="paragraph">
                  <wp:posOffset>10161</wp:posOffset>
                </wp:positionV>
                <wp:extent cx="2505075" cy="100965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32CC" w14:textId="77777777" w:rsidR="00130DF3" w:rsidRDefault="00130DF3" w:rsidP="00DC67B2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8970A8" w:rsidRPr="009D3DB1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Pictures will be taken</w:t>
                            </w:r>
                          </w:p>
                          <w:p w14:paraId="0A37501D" w14:textId="77777777" w:rsidR="00130DF3" w:rsidRDefault="00130DF3" w:rsidP="00DC67B2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554FC2" w14:textId="77777777" w:rsidR="00130DF3" w:rsidRPr="00DC67B2" w:rsidRDefault="00130DF3" w:rsidP="00DC67B2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8970A8" w:rsidRPr="009D3DB1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Parade in the Gymnasium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62E32F6">
              <v:shapetype id="_x0000_t202" coordsize="21600,21600" o:spt="202" path="m,l,21600r21600,l21600,xe" w14:anchorId="54314D3A">
                <v:stroke joinstyle="miter"/>
                <v:path gradientshapeok="t" o:connecttype="rect"/>
              </v:shapetype>
              <v:shape id="Text Box 5" style="position:absolute;margin-left:337.5pt;margin-top:.8pt;width:197.2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">
                <v:textbox>
                  <w:txbxContent>
                    <w:p w:rsidR="00130DF3" w:rsidP="00DC67B2" w:rsidRDefault="00130DF3" w14:paraId="3898A6A2" wp14:textId="77777777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*</w:t>
                      </w:r>
                      <w:r w:rsidRPr="009D3DB1" w:rsidR="008970A8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Pictures will be taken</w:t>
                      </w:r>
                    </w:p>
                    <w:p w:rsidR="00130DF3" w:rsidP="00DC67B2" w:rsidRDefault="00130DF3" w14:paraId="5DAB6C7B" wp14:textId="77777777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Pr="00DC67B2" w:rsidR="00130DF3" w:rsidP="00DC67B2" w:rsidRDefault="00130DF3" w14:paraId="5F2251EE" wp14:textId="77777777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*</w:t>
                      </w:r>
                      <w:r w:rsidRPr="009D3DB1" w:rsidR="008970A8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Parade in the Gymnasium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018">
        <w:rPr>
          <w:rFonts w:asciiTheme="majorHAnsi" w:hAnsiTheme="majorHAnsi"/>
        </w:rPr>
        <w:tab/>
      </w:r>
      <w:r w:rsidR="00191018">
        <w:rPr>
          <w:rFonts w:asciiTheme="majorHAnsi" w:hAnsiTheme="majorHAnsi"/>
          <w:noProof/>
        </w:rPr>
        <w:drawing>
          <wp:inline distT="0" distB="0" distL="0" distR="0" wp14:anchorId="22DE567E" wp14:editId="07777777">
            <wp:extent cx="1614170" cy="8953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475" cy="121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CC0" w:rsidRPr="00B42CC0">
        <w:rPr>
          <w:rFonts w:asciiTheme="majorHAnsi" w:hAnsiTheme="majorHAnsi"/>
          <w:noProof/>
        </w:rPr>
        <w:drawing>
          <wp:anchor distT="0" distB="0" distL="114300" distR="114300" simplePos="0" relativeHeight="251659264" behindDoc="1" locked="0" layoutInCell="1" allowOverlap="1" wp14:anchorId="3514AB58" wp14:editId="74FE207D">
            <wp:simplePos x="0" y="0"/>
            <wp:positionH relativeFrom="column">
              <wp:posOffset>-76200</wp:posOffset>
            </wp:positionH>
            <wp:positionV relativeFrom="paragraph">
              <wp:posOffset>-1008380</wp:posOffset>
            </wp:positionV>
            <wp:extent cx="866775" cy="790575"/>
            <wp:effectExtent l="0" t="0" r="9525" b="9525"/>
            <wp:wrapNone/>
            <wp:docPr id="2" name="Picture 1" descr="E:\Fcs Business\St Louis Public Sch#1DB6F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cs Business\St Louis Public Sch#1DB6F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6B04F" w14:textId="77777777" w:rsidR="00A65E72" w:rsidRDefault="0079501F" w:rsidP="00A65E72">
      <w:pPr>
        <w:pStyle w:val="BodyText"/>
        <w:tabs>
          <w:tab w:val="left" w:pos="3470"/>
          <w:tab w:val="center" w:pos="5400"/>
        </w:tabs>
        <w:jc w:val="lef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noProof/>
        </w:rPr>
        <w:drawing>
          <wp:inline distT="0" distB="0" distL="0" distR="0" wp14:anchorId="1B8DF48A" wp14:editId="07777777">
            <wp:extent cx="6819900" cy="2358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483f353-3d03-4404-8246-fccb5a064acf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406" cy="237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0A8">
        <w:rPr>
          <w:rFonts w:asciiTheme="majorHAnsi" w:hAnsiTheme="majorHAnsi"/>
          <w:b/>
          <w:sz w:val="28"/>
          <w:szCs w:val="28"/>
        </w:rPr>
        <w:t xml:space="preserve"> </w:t>
      </w:r>
    </w:p>
    <w:p w14:paraId="02EB378F" w14:textId="77777777" w:rsidR="00A65E72" w:rsidRDefault="00A65E72" w:rsidP="00A65E72">
      <w:pPr>
        <w:pStyle w:val="BodyText"/>
        <w:tabs>
          <w:tab w:val="left" w:pos="3470"/>
          <w:tab w:val="center" w:pos="5400"/>
        </w:tabs>
        <w:jc w:val="left"/>
        <w:rPr>
          <w:rFonts w:asciiTheme="majorHAnsi" w:hAnsiTheme="majorHAnsi"/>
          <w:b/>
          <w:sz w:val="28"/>
          <w:szCs w:val="28"/>
        </w:rPr>
      </w:pPr>
    </w:p>
    <w:p w14:paraId="36785612" w14:textId="77777777" w:rsidR="008970A8" w:rsidRPr="000F1EDD" w:rsidRDefault="00A65E72" w:rsidP="00A65E72">
      <w:pPr>
        <w:pStyle w:val="BodyText"/>
        <w:tabs>
          <w:tab w:val="left" w:pos="3470"/>
          <w:tab w:val="center" w:pos="5400"/>
        </w:tabs>
        <w:jc w:val="left"/>
        <w:rPr>
          <w:rFonts w:ascii="Script MT Bold" w:hAnsi="Script MT Bold"/>
        </w:rPr>
      </w:pPr>
      <w:r w:rsidRPr="2778F5CA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</w:t>
      </w:r>
      <w:r w:rsidR="00437E96" w:rsidRPr="2778F5CA">
        <w:rPr>
          <w:rFonts w:ascii="Script MT Bold" w:hAnsi="Script MT Bold"/>
          <w:b/>
          <w:bCs/>
          <w:sz w:val="40"/>
          <w:szCs w:val="40"/>
        </w:rPr>
        <w:t>Date:</w:t>
      </w:r>
      <w:r w:rsidR="00437E96" w:rsidRPr="2778F5CA">
        <w:rPr>
          <w:rFonts w:ascii="Script MT Bold" w:hAnsi="Script MT Bold"/>
          <w:sz w:val="40"/>
          <w:szCs w:val="40"/>
        </w:rPr>
        <w:t xml:space="preserve"> </w:t>
      </w:r>
      <w:r w:rsidR="005C3B7C" w:rsidRPr="2778F5CA">
        <w:rPr>
          <w:rFonts w:ascii="Script MT Bold" w:hAnsi="Script MT Bold"/>
          <w:b/>
          <w:bCs/>
          <w:sz w:val="40"/>
          <w:szCs w:val="40"/>
        </w:rPr>
        <w:t>Fri</w:t>
      </w:r>
      <w:r w:rsidR="009A6289" w:rsidRPr="2778F5CA">
        <w:rPr>
          <w:rFonts w:ascii="Script MT Bold" w:hAnsi="Script MT Bold"/>
          <w:b/>
          <w:bCs/>
          <w:sz w:val="40"/>
          <w:szCs w:val="40"/>
        </w:rPr>
        <w:t>day</w:t>
      </w:r>
      <w:r w:rsidR="00437E96" w:rsidRPr="2778F5CA">
        <w:rPr>
          <w:rFonts w:ascii="Script MT Bold" w:hAnsi="Script MT Bold"/>
          <w:b/>
          <w:bCs/>
          <w:sz w:val="40"/>
          <w:szCs w:val="40"/>
        </w:rPr>
        <w:t xml:space="preserve">, </w:t>
      </w:r>
      <w:r w:rsidR="005C3B7C" w:rsidRPr="2778F5CA">
        <w:rPr>
          <w:rFonts w:ascii="Script MT Bold" w:hAnsi="Script MT Bold"/>
          <w:b/>
          <w:bCs/>
          <w:sz w:val="40"/>
          <w:szCs w:val="40"/>
        </w:rPr>
        <w:t>October 29</w:t>
      </w:r>
      <w:r w:rsidR="00B56E5A" w:rsidRPr="2778F5CA">
        <w:rPr>
          <w:rFonts w:ascii="Script MT Bold" w:hAnsi="Script MT Bold"/>
          <w:b/>
          <w:bCs/>
          <w:sz w:val="40"/>
          <w:szCs w:val="40"/>
        </w:rPr>
        <w:t>, 20</w:t>
      </w:r>
      <w:r w:rsidR="008970A8" w:rsidRPr="2778F5CA">
        <w:rPr>
          <w:rFonts w:ascii="Script MT Bold" w:hAnsi="Script MT Bold"/>
          <w:b/>
          <w:bCs/>
          <w:sz w:val="40"/>
          <w:szCs w:val="40"/>
        </w:rPr>
        <w:t>21</w:t>
      </w:r>
    </w:p>
    <w:p w14:paraId="7A95DE72" w14:textId="7A72CAB0" w:rsidR="6C45464D" w:rsidRDefault="6C45464D" w:rsidP="2778F5CA">
      <w:pPr>
        <w:pStyle w:val="BodyText"/>
        <w:tabs>
          <w:tab w:val="left" w:pos="3470"/>
          <w:tab w:val="center" w:pos="5400"/>
        </w:tabs>
        <w:rPr>
          <w:rFonts w:ascii="Script MT Bold" w:hAnsi="Script MT Bold"/>
          <w:b/>
          <w:bCs/>
          <w:szCs w:val="56"/>
        </w:rPr>
      </w:pPr>
      <w:r w:rsidRPr="2778F5CA">
        <w:rPr>
          <w:rFonts w:ascii="Script MT Bold" w:hAnsi="Script MT Bold"/>
          <w:b/>
          <w:bCs/>
          <w:sz w:val="40"/>
          <w:szCs w:val="40"/>
        </w:rPr>
        <w:t>Students only, during the school day</w:t>
      </w:r>
    </w:p>
    <w:p w14:paraId="5A39BBE3" w14:textId="357A257B" w:rsidR="008970A8" w:rsidRDefault="008970A8" w:rsidP="2778F5CA">
      <w:pPr>
        <w:tabs>
          <w:tab w:val="center" w:pos="5400"/>
        </w:tabs>
        <w:rPr>
          <w:rFonts w:asciiTheme="majorHAnsi" w:hAnsiTheme="majorHAnsi"/>
          <w:b/>
          <w:bCs/>
        </w:rPr>
      </w:pPr>
    </w:p>
    <w:p w14:paraId="46505B33" w14:textId="6FBB2703" w:rsidR="00B42CC0" w:rsidRPr="000F1EDD" w:rsidRDefault="008970A8" w:rsidP="2778F5CA">
      <w:pPr>
        <w:tabs>
          <w:tab w:val="center" w:pos="5400"/>
        </w:tabs>
        <w:rPr>
          <w:rFonts w:ascii="Script MT Bold" w:hAnsi="Script MT Bold"/>
          <w:b/>
          <w:bCs/>
          <w:sz w:val="36"/>
          <w:szCs w:val="36"/>
        </w:rPr>
      </w:pPr>
      <w:r w:rsidRPr="2778F5CA">
        <w:rPr>
          <w:rFonts w:asciiTheme="majorHAnsi" w:hAnsiTheme="majorHAnsi"/>
          <w:b/>
          <w:bCs/>
          <w:sz w:val="36"/>
          <w:szCs w:val="36"/>
        </w:rPr>
        <w:t xml:space="preserve">                                                 </w:t>
      </w:r>
      <w:r w:rsidR="00001A6A" w:rsidRPr="2778F5CA">
        <w:rPr>
          <w:rFonts w:ascii="Script MT Bold" w:hAnsi="Script MT Bold"/>
          <w:b/>
          <w:bCs/>
          <w:sz w:val="36"/>
          <w:szCs w:val="36"/>
        </w:rPr>
        <w:t>Time:</w:t>
      </w:r>
      <w:r w:rsidR="00001A6A" w:rsidRPr="2778F5CA">
        <w:rPr>
          <w:rFonts w:ascii="Script MT Bold" w:hAnsi="Script MT Bold"/>
          <w:sz w:val="36"/>
          <w:szCs w:val="36"/>
        </w:rPr>
        <w:t xml:space="preserve"> </w:t>
      </w:r>
      <w:r w:rsidR="005C3B7C" w:rsidRPr="2778F5CA">
        <w:rPr>
          <w:rFonts w:ascii="Script MT Bold" w:hAnsi="Script MT Bold"/>
          <w:b/>
          <w:bCs/>
          <w:sz w:val="36"/>
          <w:szCs w:val="36"/>
          <w:u w:val="single"/>
        </w:rPr>
        <w:t>2</w:t>
      </w:r>
      <w:r w:rsidR="007F1073" w:rsidRPr="2778F5CA">
        <w:rPr>
          <w:rFonts w:ascii="Script MT Bold" w:hAnsi="Script MT Bold"/>
          <w:b/>
          <w:bCs/>
          <w:sz w:val="36"/>
          <w:szCs w:val="36"/>
          <w:u w:val="single"/>
        </w:rPr>
        <w:t xml:space="preserve">:00 </w:t>
      </w:r>
      <w:r w:rsidR="005C3B7C" w:rsidRPr="2778F5CA">
        <w:rPr>
          <w:rFonts w:ascii="Script MT Bold" w:hAnsi="Script MT Bold"/>
          <w:b/>
          <w:bCs/>
          <w:sz w:val="36"/>
          <w:szCs w:val="36"/>
          <w:u w:val="single"/>
        </w:rPr>
        <w:t>-4</w:t>
      </w:r>
      <w:r w:rsidR="00A31533" w:rsidRPr="2778F5CA">
        <w:rPr>
          <w:rFonts w:ascii="Script MT Bold" w:hAnsi="Script MT Bold"/>
          <w:b/>
          <w:bCs/>
          <w:sz w:val="36"/>
          <w:szCs w:val="36"/>
          <w:u w:val="single"/>
        </w:rPr>
        <w:t>:00</w:t>
      </w:r>
      <w:r w:rsidR="005C3B7C" w:rsidRPr="2778F5CA">
        <w:rPr>
          <w:rFonts w:ascii="Script MT Bold" w:hAnsi="Script MT Bold"/>
          <w:b/>
          <w:bCs/>
          <w:sz w:val="36"/>
          <w:szCs w:val="36"/>
          <w:u w:val="single"/>
        </w:rPr>
        <w:t>p</w:t>
      </w:r>
      <w:r w:rsidR="00E84C98" w:rsidRPr="2778F5CA">
        <w:rPr>
          <w:rFonts w:ascii="Script MT Bold" w:hAnsi="Script MT Bold"/>
          <w:b/>
          <w:bCs/>
          <w:sz w:val="36"/>
          <w:szCs w:val="36"/>
          <w:u w:val="single"/>
        </w:rPr>
        <w:t>.m.</w:t>
      </w:r>
    </w:p>
    <w:p w14:paraId="7A30C566" w14:textId="77777777" w:rsidR="008970A8" w:rsidRDefault="00C442A0" w:rsidP="008970A8">
      <w:pPr>
        <w:jc w:val="center"/>
        <w:rPr>
          <w:rFonts w:asciiTheme="majorHAnsi" w:hAnsiTheme="majorHAnsi"/>
          <w:sz w:val="36"/>
          <w:szCs w:val="36"/>
        </w:rPr>
      </w:pPr>
      <w:r w:rsidRPr="008970A8"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                        </w:t>
      </w:r>
    </w:p>
    <w:p w14:paraId="3D41CADD" w14:textId="3D78D798" w:rsidR="00663F50" w:rsidRPr="00A65E72" w:rsidRDefault="00A65E72" w:rsidP="008970A8">
      <w:pPr>
        <w:jc w:val="center"/>
        <w:rPr>
          <w:rFonts w:ascii="Cooper Black" w:hAnsi="Cooper Black"/>
          <w:sz w:val="36"/>
          <w:szCs w:val="36"/>
        </w:rPr>
      </w:pPr>
      <w:r w:rsidRPr="2778F5CA">
        <w:rPr>
          <w:rFonts w:asciiTheme="majorHAnsi" w:hAnsiTheme="majorHAnsi"/>
          <w:b/>
          <w:bCs/>
          <w:sz w:val="36"/>
          <w:szCs w:val="36"/>
        </w:rPr>
        <w:t xml:space="preserve">     </w:t>
      </w:r>
      <w:r w:rsidR="005C3B7C" w:rsidRPr="2778F5CA">
        <w:rPr>
          <w:rFonts w:ascii="Cooper Black" w:hAnsi="Cooper Black"/>
          <w:b/>
          <w:bCs/>
          <w:sz w:val="36"/>
          <w:szCs w:val="36"/>
        </w:rPr>
        <w:t>Please Bring Your Costumes</w:t>
      </w:r>
    </w:p>
    <w:p w14:paraId="423B947F" w14:textId="77777777" w:rsidR="00663F50" w:rsidRDefault="00C442A0" w:rsidP="00663F50">
      <w:pPr>
        <w:jc w:val="center"/>
        <w:rPr>
          <w:rFonts w:asciiTheme="majorHAnsi" w:hAnsiTheme="majorHAnsi"/>
          <w:b/>
          <w:sz w:val="28"/>
          <w:szCs w:val="28"/>
        </w:rPr>
      </w:pPr>
      <w:r w:rsidRPr="00A65E72">
        <w:rPr>
          <w:rFonts w:asciiTheme="majorHAnsi" w:hAnsiTheme="majorHAnsi"/>
          <w:b/>
          <w:sz w:val="28"/>
          <w:szCs w:val="28"/>
        </w:rPr>
        <w:t xml:space="preserve">                   </w:t>
      </w:r>
      <w:r w:rsidR="005C3B7C" w:rsidRPr="00A65E72">
        <w:rPr>
          <w:rFonts w:asciiTheme="majorHAnsi" w:hAnsiTheme="majorHAnsi"/>
          <w:b/>
          <w:sz w:val="28"/>
          <w:szCs w:val="28"/>
        </w:rPr>
        <w:t>Students will be allowed to change into their Costumes after Lunch</w:t>
      </w:r>
    </w:p>
    <w:p w14:paraId="55E0FDC8" w14:textId="5D16CBD3" w:rsidR="009D3DB1" w:rsidRPr="009D3DB1" w:rsidRDefault="009D3DB1" w:rsidP="2778F5CA">
      <w:pPr>
        <w:jc w:val="center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 w:rsidRPr="2778F5CA"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    </w:t>
      </w:r>
      <w:r w:rsidRPr="2778F5CA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(Students may only wear appropriate attire</w:t>
      </w:r>
      <w:r w:rsidR="6A7ADB1E" w:rsidRPr="2778F5CA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. No costume-face masks because we need to wear COVID protection masks</w:t>
      </w:r>
      <w:r w:rsidRPr="2778F5CA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)</w:t>
      </w:r>
    </w:p>
    <w:p w14:paraId="41C8F396" w14:textId="77777777" w:rsidR="00663F50" w:rsidRPr="00A65E72" w:rsidRDefault="00663F50" w:rsidP="00663F50">
      <w:pPr>
        <w:jc w:val="center"/>
        <w:rPr>
          <w:rFonts w:asciiTheme="majorHAnsi" w:hAnsiTheme="majorHAnsi"/>
          <w:sz w:val="28"/>
          <w:szCs w:val="28"/>
        </w:rPr>
      </w:pPr>
    </w:p>
    <w:p w14:paraId="2F0A0922" w14:textId="4128BAD4" w:rsidR="00A31533" w:rsidRPr="00F35F15" w:rsidRDefault="00C442A0" w:rsidP="00F35F15">
      <w:pPr>
        <w:rPr>
          <w:rFonts w:asciiTheme="majorHAnsi" w:hAnsiTheme="majorHAnsi"/>
          <w:b/>
          <w:i/>
          <w:sz w:val="28"/>
          <w:szCs w:val="28"/>
        </w:rPr>
      </w:pPr>
      <w:r w:rsidRPr="00A65E72">
        <w:rPr>
          <w:rFonts w:asciiTheme="majorHAnsi" w:hAnsiTheme="majorHAnsi"/>
          <w:b/>
          <w:i/>
          <w:sz w:val="28"/>
          <w:szCs w:val="28"/>
        </w:rPr>
        <w:t xml:space="preserve">                 </w:t>
      </w:r>
      <w:r w:rsidR="008970A8" w:rsidRPr="00A65E72">
        <w:rPr>
          <w:rFonts w:asciiTheme="majorHAnsi" w:hAnsiTheme="majorHAnsi"/>
          <w:b/>
          <w:i/>
          <w:sz w:val="28"/>
          <w:szCs w:val="28"/>
        </w:rPr>
        <w:t xml:space="preserve">                      </w:t>
      </w:r>
      <w:bookmarkStart w:id="0" w:name="_GoBack"/>
      <w:bookmarkEnd w:id="0"/>
      <w:r w:rsidR="005C3B7C"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0" layoutInCell="1" allowOverlap="1" wp14:anchorId="2093759C" wp14:editId="07777777">
            <wp:simplePos x="0" y="0"/>
            <wp:positionH relativeFrom="margin">
              <wp:posOffset>7134225</wp:posOffset>
            </wp:positionH>
            <wp:positionV relativeFrom="paragraph">
              <wp:posOffset>2680335</wp:posOffset>
            </wp:positionV>
            <wp:extent cx="1129081" cy="437708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rdening_rake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51956" cy="446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E5A" w:rsidRPr="00B42CC0">
        <w:rPr>
          <w:rFonts w:asciiTheme="majorHAnsi" w:hAnsiTheme="majorHAnsi"/>
          <w:sz w:val="28"/>
          <w:szCs w:val="28"/>
        </w:rPr>
        <w:t xml:space="preserve">For </w:t>
      </w:r>
      <w:r w:rsidR="00846211">
        <w:rPr>
          <w:rFonts w:asciiTheme="majorHAnsi" w:hAnsiTheme="majorHAnsi"/>
          <w:sz w:val="28"/>
          <w:szCs w:val="28"/>
        </w:rPr>
        <w:t>more information: Co</w:t>
      </w:r>
      <w:r w:rsidR="00B77E4A">
        <w:rPr>
          <w:rFonts w:asciiTheme="majorHAnsi" w:hAnsiTheme="majorHAnsi"/>
          <w:sz w:val="28"/>
          <w:szCs w:val="28"/>
        </w:rPr>
        <w:t>ntact Ms. Belinda Quimby</w:t>
      </w:r>
      <w:r w:rsidR="00A31533">
        <w:rPr>
          <w:rFonts w:asciiTheme="majorHAnsi" w:hAnsiTheme="majorHAnsi"/>
          <w:sz w:val="28"/>
          <w:szCs w:val="28"/>
        </w:rPr>
        <w:t>, Principal,</w:t>
      </w:r>
    </w:p>
    <w:p w14:paraId="0E2A3237" w14:textId="77777777" w:rsidR="00B42CC0" w:rsidRPr="001B1B98" w:rsidRDefault="00A31533" w:rsidP="0019017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Mrs</w:t>
      </w:r>
      <w:r w:rsidR="00DD2DB3">
        <w:rPr>
          <w:rFonts w:asciiTheme="majorHAnsi" w:hAnsiTheme="majorHAnsi"/>
          <w:sz w:val="28"/>
          <w:szCs w:val="28"/>
        </w:rPr>
        <w:t>. Rebecca PriceJones, Family</w:t>
      </w:r>
      <w:r>
        <w:rPr>
          <w:rFonts w:asciiTheme="majorHAnsi" w:hAnsiTheme="majorHAnsi"/>
          <w:sz w:val="28"/>
          <w:szCs w:val="28"/>
        </w:rPr>
        <w:t xml:space="preserve"> Community Specialist, </w:t>
      </w:r>
      <w:r w:rsidR="00846211">
        <w:rPr>
          <w:rFonts w:asciiTheme="majorHAnsi" w:hAnsiTheme="majorHAnsi"/>
          <w:sz w:val="28"/>
          <w:szCs w:val="28"/>
        </w:rPr>
        <w:t xml:space="preserve">Mrs. Sierra Blackmon, Secretary. </w:t>
      </w:r>
      <w:r w:rsidR="00B56E5A" w:rsidRPr="00B42CC0">
        <w:rPr>
          <w:rFonts w:asciiTheme="majorHAnsi" w:hAnsiTheme="majorHAnsi"/>
          <w:sz w:val="28"/>
          <w:szCs w:val="28"/>
        </w:rPr>
        <w:t xml:space="preserve"> 314</w:t>
      </w:r>
      <w:r w:rsidR="00846211">
        <w:rPr>
          <w:rFonts w:asciiTheme="majorHAnsi" w:hAnsiTheme="majorHAnsi"/>
          <w:sz w:val="28"/>
          <w:szCs w:val="28"/>
        </w:rPr>
        <w:t>-932-5720</w:t>
      </w:r>
      <w:r w:rsidR="004F12A9" w:rsidRPr="00B42CC0">
        <w:rPr>
          <w:rFonts w:asciiTheme="majorHAnsi" w:hAnsiTheme="majorHAnsi"/>
          <w:sz w:val="28"/>
          <w:szCs w:val="28"/>
        </w:rPr>
        <w:t xml:space="preserve"> </w:t>
      </w:r>
      <w:r w:rsidR="00B56E5A" w:rsidRPr="00B42CC0">
        <w:rPr>
          <w:rFonts w:asciiTheme="majorHAnsi" w:hAnsiTheme="majorHAnsi"/>
          <w:sz w:val="28"/>
          <w:szCs w:val="28"/>
        </w:rPr>
        <w:t xml:space="preserve">or </w:t>
      </w:r>
      <w:hyperlink r:id="rId13" w:history="1">
        <w:r w:rsidR="00237ABA" w:rsidRPr="00B74F83">
          <w:rPr>
            <w:rStyle w:val="Hyperlink"/>
            <w:rFonts w:asciiTheme="majorHAnsi" w:hAnsiTheme="majorHAnsi"/>
            <w:sz w:val="28"/>
            <w:szCs w:val="28"/>
          </w:rPr>
          <w:t>belinda.quimby@slps.org</w:t>
        </w:r>
      </w:hyperlink>
      <w:r w:rsidR="008462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, </w:t>
      </w:r>
      <w:hyperlink r:id="rId14" w:history="1">
        <w:r w:rsidRPr="002A5BA4">
          <w:rPr>
            <w:rStyle w:val="Hyperlink"/>
            <w:rFonts w:asciiTheme="majorHAnsi" w:hAnsiTheme="majorHAnsi"/>
            <w:sz w:val="28"/>
            <w:szCs w:val="28"/>
          </w:rPr>
          <w:t>rebecca.pricejones@slps.org</w:t>
        </w:r>
      </w:hyperlink>
      <w:r>
        <w:rPr>
          <w:rFonts w:asciiTheme="majorHAnsi" w:hAnsiTheme="majorHAnsi"/>
          <w:sz w:val="28"/>
          <w:szCs w:val="28"/>
        </w:rPr>
        <w:t xml:space="preserve"> </w:t>
      </w:r>
      <w:r w:rsidR="00846211">
        <w:rPr>
          <w:rFonts w:asciiTheme="majorHAnsi" w:hAnsiTheme="majorHAnsi"/>
          <w:sz w:val="28"/>
          <w:szCs w:val="28"/>
        </w:rPr>
        <w:t xml:space="preserve">or </w:t>
      </w:r>
      <w:hyperlink r:id="rId15" w:history="1">
        <w:r w:rsidR="00846211" w:rsidRPr="00833A8D">
          <w:rPr>
            <w:rStyle w:val="Hyperlink"/>
            <w:rFonts w:asciiTheme="majorHAnsi" w:hAnsiTheme="majorHAnsi"/>
            <w:sz w:val="28"/>
            <w:szCs w:val="28"/>
          </w:rPr>
          <w:t>sierra.moore@slps.org</w:t>
        </w:r>
      </w:hyperlink>
    </w:p>
    <w:sectPr w:rsidR="00B42CC0" w:rsidRPr="001B1B98" w:rsidSect="00B42CC0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919D" w14:textId="77777777" w:rsidR="000807A1" w:rsidRDefault="000807A1" w:rsidP="00633C57">
      <w:r>
        <w:separator/>
      </w:r>
    </w:p>
  </w:endnote>
  <w:endnote w:type="continuationSeparator" w:id="0">
    <w:p w14:paraId="22245B54" w14:textId="77777777" w:rsidR="000807A1" w:rsidRDefault="000807A1" w:rsidP="0063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65F9" w14:textId="77777777" w:rsidR="00633C57" w:rsidRDefault="000807A1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Company"/>
        <w:id w:val="76161118"/>
        <w:placeholder>
          <w:docPart w:val="94A87FBF9DAD4E8682D37B60D3D2B3C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33C57" w:rsidRPr="00D833D1">
          <w:rPr>
            <w:noProof/>
            <w:color w:val="7F7F7F" w:themeColor="background1" w:themeShade="7F"/>
          </w:rPr>
          <w:t>Saint Louis Public Schools</w:t>
        </w:r>
      </w:sdtContent>
    </w:sdt>
    <w:r w:rsidR="00633C57">
      <w:rPr>
        <w:color w:val="7F7F7F" w:themeColor="background1" w:themeShade="7F"/>
      </w:rPr>
      <w:t xml:space="preserve"> | </w:t>
    </w:r>
    <w:sdt>
      <w:sdtPr>
        <w:rPr>
          <w:b/>
          <w:i/>
          <w:color w:val="7F7F7F" w:themeColor="background1" w:themeShade="7F"/>
        </w:rPr>
        <w:alias w:val="Address"/>
        <w:id w:val="76161122"/>
        <w:placeholder>
          <w:docPart w:val="F19890DE5BB84F6188637B3F5235DF0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33C57" w:rsidRPr="00633C57">
          <w:rPr>
            <w:b/>
            <w:i/>
            <w:color w:val="7F7F7F" w:themeColor="background1" w:themeShade="7F"/>
          </w:rPr>
          <w:t>Office of Family &amp; Community Engagement</w:t>
        </w:r>
      </w:sdtContent>
    </w:sdt>
  </w:p>
  <w:p w14:paraId="44EAFD9C" w14:textId="77777777" w:rsidR="00633C57" w:rsidRDefault="0063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1AF3E" w14:textId="77777777" w:rsidR="000807A1" w:rsidRDefault="000807A1" w:rsidP="00633C57">
      <w:r>
        <w:separator/>
      </w:r>
    </w:p>
  </w:footnote>
  <w:footnote w:type="continuationSeparator" w:id="0">
    <w:p w14:paraId="3FE0EDC5" w14:textId="77777777" w:rsidR="000807A1" w:rsidRDefault="000807A1" w:rsidP="0063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FD44" w14:textId="77777777" w:rsidR="00B42CC0" w:rsidRDefault="000F1EDD" w:rsidP="00B42CC0">
    <w:pPr>
      <w:pStyle w:val="BodyText"/>
      <w:rPr>
        <w:b/>
        <w:sz w:val="60"/>
      </w:rPr>
    </w:pPr>
    <w:r>
      <w:rPr>
        <w:b/>
        <w:sz w:val="60"/>
      </w:rPr>
      <w:t>….Happy Fall to All….</w:t>
    </w:r>
  </w:p>
  <w:p w14:paraId="71546726" w14:textId="77777777" w:rsidR="0094439A" w:rsidRDefault="0094439A" w:rsidP="00B42CC0">
    <w:pPr>
      <w:pStyle w:val="BodyText"/>
      <w:rPr>
        <w:b/>
        <w:sz w:val="60"/>
      </w:rPr>
    </w:pPr>
    <w:r>
      <w:rPr>
        <w:b/>
        <w:sz w:val="60"/>
      </w:rPr>
      <w:t>Tricks Or Treats</w:t>
    </w:r>
  </w:p>
  <w:p w14:paraId="4B94D5A5" w14:textId="77777777" w:rsidR="00B42CC0" w:rsidRDefault="00B42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78F2"/>
    <w:multiLevelType w:val="hybridMultilevel"/>
    <w:tmpl w:val="450C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00FF8"/>
    <w:multiLevelType w:val="hybridMultilevel"/>
    <w:tmpl w:val="43C0AA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53"/>
    <w:rsid w:val="00001A6A"/>
    <w:rsid w:val="00042733"/>
    <w:rsid w:val="000807A1"/>
    <w:rsid w:val="000975F3"/>
    <w:rsid w:val="000B5317"/>
    <w:rsid w:val="000F1EDD"/>
    <w:rsid w:val="00101E45"/>
    <w:rsid w:val="00116484"/>
    <w:rsid w:val="00130DF3"/>
    <w:rsid w:val="0019017F"/>
    <w:rsid w:val="00191018"/>
    <w:rsid w:val="001B1B98"/>
    <w:rsid w:val="002322D0"/>
    <w:rsid w:val="00237ABA"/>
    <w:rsid w:val="0024422C"/>
    <w:rsid w:val="002B1B9A"/>
    <w:rsid w:val="003225FC"/>
    <w:rsid w:val="00334111"/>
    <w:rsid w:val="00353E4C"/>
    <w:rsid w:val="003F435E"/>
    <w:rsid w:val="00437E96"/>
    <w:rsid w:val="00491182"/>
    <w:rsid w:val="004F12A9"/>
    <w:rsid w:val="00530152"/>
    <w:rsid w:val="0057153D"/>
    <w:rsid w:val="005C3B7C"/>
    <w:rsid w:val="0060657C"/>
    <w:rsid w:val="00633C57"/>
    <w:rsid w:val="00663F50"/>
    <w:rsid w:val="006A0F44"/>
    <w:rsid w:val="006C6980"/>
    <w:rsid w:val="007346F0"/>
    <w:rsid w:val="0079501F"/>
    <w:rsid w:val="007F1073"/>
    <w:rsid w:val="00846211"/>
    <w:rsid w:val="008669FF"/>
    <w:rsid w:val="008970A8"/>
    <w:rsid w:val="008E3BD2"/>
    <w:rsid w:val="00941EBE"/>
    <w:rsid w:val="0094439A"/>
    <w:rsid w:val="00947EEB"/>
    <w:rsid w:val="00961210"/>
    <w:rsid w:val="009A6289"/>
    <w:rsid w:val="009C44A0"/>
    <w:rsid w:val="009C6FBF"/>
    <w:rsid w:val="009D3DB1"/>
    <w:rsid w:val="00A31533"/>
    <w:rsid w:val="00A65E72"/>
    <w:rsid w:val="00AA407B"/>
    <w:rsid w:val="00AB4343"/>
    <w:rsid w:val="00AB504B"/>
    <w:rsid w:val="00AB58E5"/>
    <w:rsid w:val="00AB71BD"/>
    <w:rsid w:val="00B36DA1"/>
    <w:rsid w:val="00B42CC0"/>
    <w:rsid w:val="00B56E5A"/>
    <w:rsid w:val="00B77E4A"/>
    <w:rsid w:val="00B92CDE"/>
    <w:rsid w:val="00BF4A92"/>
    <w:rsid w:val="00BF6C94"/>
    <w:rsid w:val="00C022BD"/>
    <w:rsid w:val="00C442A0"/>
    <w:rsid w:val="00C52934"/>
    <w:rsid w:val="00C539D8"/>
    <w:rsid w:val="00C6327D"/>
    <w:rsid w:val="00CD4FE3"/>
    <w:rsid w:val="00CE541E"/>
    <w:rsid w:val="00CF7B6A"/>
    <w:rsid w:val="00D321C5"/>
    <w:rsid w:val="00DC67B2"/>
    <w:rsid w:val="00DD2DB3"/>
    <w:rsid w:val="00E05715"/>
    <w:rsid w:val="00E818A1"/>
    <w:rsid w:val="00E84C98"/>
    <w:rsid w:val="00F35F15"/>
    <w:rsid w:val="00F51D3B"/>
    <w:rsid w:val="00FA1653"/>
    <w:rsid w:val="1AE58FD4"/>
    <w:rsid w:val="2778F5CA"/>
    <w:rsid w:val="4A027FF8"/>
    <w:rsid w:val="6A7ADB1E"/>
    <w:rsid w:val="6C45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4BC5F"/>
  <w15:docId w15:val="{A0E3CA3F-A957-4CE5-8CB1-6B10C8FB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3B"/>
    <w:rPr>
      <w:sz w:val="24"/>
      <w:szCs w:val="24"/>
    </w:rPr>
  </w:style>
  <w:style w:type="paragraph" w:styleId="Heading1">
    <w:name w:val="heading 1"/>
    <w:basedOn w:val="Normal"/>
    <w:next w:val="Normal"/>
    <w:qFormat/>
    <w:rsid w:val="00F51D3B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51D3B"/>
    <w:pPr>
      <w:jc w:val="center"/>
    </w:pPr>
    <w:rPr>
      <w:sz w:val="56"/>
    </w:rPr>
  </w:style>
  <w:style w:type="paragraph" w:styleId="BodyText2">
    <w:name w:val="Body Text 2"/>
    <w:basedOn w:val="Normal"/>
    <w:semiHidden/>
    <w:rsid w:val="00F51D3B"/>
    <w:rPr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1A6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3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C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C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6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linda.quimby@slps.org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sierra.moore@slps.org" TargetMode="Externa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rebecca.pricejones@slp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jones2752\Application%20Data\Microsoft\Templates\EdWorld_Event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A87FBF9DAD4E8682D37B60D3D2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AECB4-005A-446C-A682-2BF6189917F4}"/>
      </w:docPartPr>
      <w:docPartBody>
        <w:p w:rsidR="004528D7" w:rsidRDefault="006C6980" w:rsidP="006C6980">
          <w:pPr>
            <w:pStyle w:val="94A87FBF9DAD4E8682D37B60D3D2B3CF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F19890DE5BB84F6188637B3F5235D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98F96-A0B9-4891-B726-90DB153C10CC}"/>
      </w:docPartPr>
      <w:docPartBody>
        <w:p w:rsidR="004528D7" w:rsidRDefault="006C6980" w:rsidP="006C6980">
          <w:pPr>
            <w:pStyle w:val="F19890DE5BB84F6188637B3F5235DF0A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  <w:docPart>
      <w:docPartPr>
        <w:name w:val="F2CEBF4BE44F4C47BCB8C1902238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B8EE-2C8A-4C2B-A82F-34CFAA46F5C0}"/>
      </w:docPartPr>
      <w:docPartBody>
        <w:p w:rsidR="0065304A" w:rsidRDefault="000975F3" w:rsidP="000975F3">
          <w:pPr>
            <w:pStyle w:val="F2CEBF4BE44F4C47BCB8C19022384C3C"/>
          </w:pPr>
          <w:r w:rsidRPr="00BE1B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6980"/>
    <w:rsid w:val="00000B58"/>
    <w:rsid w:val="00062FEE"/>
    <w:rsid w:val="000919F0"/>
    <w:rsid w:val="000975F3"/>
    <w:rsid w:val="001B4FD9"/>
    <w:rsid w:val="00332EA3"/>
    <w:rsid w:val="004528D7"/>
    <w:rsid w:val="00594A07"/>
    <w:rsid w:val="00646802"/>
    <w:rsid w:val="0065304A"/>
    <w:rsid w:val="006C6980"/>
    <w:rsid w:val="006D67CA"/>
    <w:rsid w:val="00754471"/>
    <w:rsid w:val="0094440E"/>
    <w:rsid w:val="0097369E"/>
    <w:rsid w:val="009B49C5"/>
    <w:rsid w:val="00A6118F"/>
    <w:rsid w:val="00AB2A9C"/>
    <w:rsid w:val="00AE1C87"/>
    <w:rsid w:val="00B32A10"/>
    <w:rsid w:val="00C91E87"/>
    <w:rsid w:val="00F5508D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5F3"/>
    <w:rPr>
      <w:color w:val="808080"/>
    </w:rPr>
  </w:style>
  <w:style w:type="paragraph" w:customStyle="1" w:styleId="7C8E089DDB5A4A629B28FFEFC739AA3D">
    <w:name w:val="7C8E089DDB5A4A629B28FFEFC739AA3D"/>
    <w:rsid w:val="006C6980"/>
  </w:style>
  <w:style w:type="paragraph" w:customStyle="1" w:styleId="2762CB92AFCD4D0D8656C0F52BC91242">
    <w:name w:val="2762CB92AFCD4D0D8656C0F52BC91242"/>
    <w:rsid w:val="006C6980"/>
  </w:style>
  <w:style w:type="paragraph" w:customStyle="1" w:styleId="94A87FBF9DAD4E8682D37B60D3D2B3CF">
    <w:name w:val="94A87FBF9DAD4E8682D37B60D3D2B3CF"/>
    <w:rsid w:val="006C6980"/>
  </w:style>
  <w:style w:type="paragraph" w:customStyle="1" w:styleId="F19890DE5BB84F6188637B3F5235DF0A">
    <w:name w:val="F19890DE5BB84F6188637B3F5235DF0A"/>
    <w:rsid w:val="006C6980"/>
  </w:style>
  <w:style w:type="paragraph" w:customStyle="1" w:styleId="A34EC547EFE8403DBDBC943109D2285C">
    <w:name w:val="A34EC547EFE8403DBDBC943109D2285C"/>
    <w:rsid w:val="006C6980"/>
  </w:style>
  <w:style w:type="paragraph" w:customStyle="1" w:styleId="AE88B406F34E4734879F68A1D23EFAB6">
    <w:name w:val="AE88B406F34E4734879F68A1D23EFAB6"/>
    <w:rsid w:val="000975F3"/>
  </w:style>
  <w:style w:type="paragraph" w:customStyle="1" w:styleId="F2CEBF4BE44F4C47BCB8C19022384C3C">
    <w:name w:val="F2CEBF4BE44F4C47BCB8C19022384C3C"/>
    <w:rsid w:val="00097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Office of Family &amp; Community Engagement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FC69C-35E0-4C56-8C12-7493936ED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EdWorld_EventFlyer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Saint Louis Public Schools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CORDIALLY INVITED TO ATTEND…</dc:title>
  <dc:creator>Houston, Tiffany D.</dc:creator>
  <cp:lastModifiedBy>PriceJones, Rebecca K.</cp:lastModifiedBy>
  <cp:revision>5</cp:revision>
  <cp:lastPrinted>2021-10-13T14:17:00Z</cp:lastPrinted>
  <dcterms:created xsi:type="dcterms:W3CDTF">2021-10-13T15:01:00Z</dcterms:created>
  <dcterms:modified xsi:type="dcterms:W3CDTF">2021-10-13T20:25:00Z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TC018755919991</vt:lpwstr>
  </property>
</Properties>
</file>